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2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1200"/>
        <w:gridCol w:w="4504"/>
      </w:tblGrid>
      <w:tr w:rsidR="008A47E3" w:rsidRPr="00D63B33" w14:paraId="31547B57" w14:textId="31763499" w:rsidTr="00D63B33">
        <w:trPr>
          <w:trHeight w:val="1134"/>
        </w:trPr>
        <w:tc>
          <w:tcPr>
            <w:tcW w:w="3566" w:type="pct"/>
          </w:tcPr>
          <w:p w14:paraId="3D8BA562" w14:textId="68B89E9A" w:rsidR="008A47E3" w:rsidRPr="00BA6D56" w:rsidRDefault="00D63B33" w:rsidP="008A47E3">
            <w:pPr>
              <w:pStyle w:val="a1"/>
              <w:jc w:val="left"/>
              <w:rPr>
                <w:rFonts w:ascii="Century Gothic" w:hAnsi="Century Gothic" w:cs="Calibri"/>
                <w:noProof/>
                <w:color w:val="auto"/>
                <w:sz w:val="44"/>
                <w:szCs w:val="44"/>
                <w:vertAlign w:val="superscript"/>
                <w:lang w:val="pl-PL" w:bidi="ru-RU"/>
              </w:rPr>
            </w:pPr>
            <w:r w:rsidRPr="00D63B33">
              <w:rPr>
                <w:rFonts w:ascii="Century Gothic" w:hAnsi="Century Gothic" w:cs="Calibri"/>
                <w:noProof/>
                <w:color w:val="auto"/>
                <w:sz w:val="44"/>
                <w:szCs w:val="44"/>
                <w:lang w:bidi="ru-RU"/>
              </w:rPr>
              <w:t>MIESIĄC</w:t>
            </w:r>
            <w:r w:rsidR="008A47E3" w:rsidRPr="00D63B33">
              <w:rPr>
                <w:rFonts w:ascii="Century Gothic" w:hAnsi="Century Gothic" w:cs="Calibri"/>
                <w:noProof/>
                <w:color w:val="auto"/>
                <w:sz w:val="44"/>
                <w:szCs w:val="44"/>
                <w:vertAlign w:val="superscript"/>
                <w:lang w:bidi="ru-RU"/>
              </w:rPr>
              <w:t>:</w:t>
            </w:r>
            <w:r w:rsidR="00775D4A">
              <w:rPr>
                <w:rFonts w:ascii="Century Gothic" w:hAnsi="Century Gothic" w:cs="Calibri"/>
                <w:noProof/>
                <w:color w:val="auto"/>
                <w:sz w:val="96"/>
                <w:szCs w:val="96"/>
                <w:vertAlign w:val="superscript"/>
                <w:lang w:val="pl-PL" w:bidi="ru-RU"/>
              </w:rPr>
              <w:t xml:space="preserve">STYCZEŃ </w:t>
            </w:r>
          </w:p>
        </w:tc>
        <w:tc>
          <w:tcPr>
            <w:tcW w:w="1434" w:type="pct"/>
          </w:tcPr>
          <w:p w14:paraId="1ECCA774" w14:textId="4D4DDB41" w:rsidR="008A47E3" w:rsidRPr="00BA6D56" w:rsidRDefault="00D63B33" w:rsidP="008A47E3">
            <w:pPr>
              <w:pStyle w:val="a1"/>
              <w:jc w:val="left"/>
              <w:rPr>
                <w:rFonts w:ascii="Century Gothic" w:hAnsi="Century Gothic" w:cs="Calibri"/>
                <w:noProof/>
                <w:color w:val="auto"/>
                <w:sz w:val="72"/>
                <w:szCs w:val="72"/>
                <w:vertAlign w:val="superscript"/>
                <w:lang w:val="pl-PL" w:bidi="ru-RU"/>
              </w:rPr>
            </w:pPr>
            <w:r w:rsidRPr="00D63B33">
              <w:rPr>
                <w:rFonts w:ascii="Century Gothic" w:hAnsi="Century Gothic" w:cs="Calibri"/>
                <w:noProof/>
                <w:color w:val="auto"/>
                <w:sz w:val="72"/>
                <w:szCs w:val="72"/>
                <w:vertAlign w:val="superscript"/>
                <w:lang w:val="en-US" w:bidi="ru-RU"/>
              </w:rPr>
              <w:t>Rok</w:t>
            </w:r>
            <w:r w:rsidR="008A47E3" w:rsidRPr="00D63B33">
              <w:rPr>
                <w:rFonts w:ascii="Century Gothic" w:hAnsi="Century Gothic" w:cs="Calibri"/>
                <w:noProof/>
                <w:color w:val="auto"/>
                <w:sz w:val="72"/>
                <w:szCs w:val="72"/>
                <w:vertAlign w:val="superscript"/>
                <w:lang w:bidi="ru-RU"/>
              </w:rPr>
              <w:t>:</w:t>
            </w:r>
            <w:r w:rsidR="00775D4A">
              <w:rPr>
                <w:rFonts w:ascii="Century Gothic" w:hAnsi="Century Gothic" w:cs="Calibri"/>
                <w:noProof/>
                <w:color w:val="auto"/>
                <w:sz w:val="72"/>
                <w:szCs w:val="72"/>
                <w:vertAlign w:val="superscript"/>
                <w:lang w:val="pl-PL" w:bidi="ru-RU"/>
              </w:rPr>
              <w:t>2026</w:t>
            </w:r>
          </w:p>
        </w:tc>
      </w:tr>
    </w:tbl>
    <w:p w14:paraId="7D4CAD8A" w14:textId="3E62D5A8" w:rsidR="00ED5F48" w:rsidRPr="00D63B33" w:rsidRDefault="00ED5F48" w:rsidP="00FC5F25">
      <w:pPr>
        <w:pStyle w:val="Months"/>
        <w:jc w:val="center"/>
        <w:rPr>
          <w:rFonts w:ascii="Century Gothic" w:hAnsi="Century Gothic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D63B33" w:rsidRPr="00D63B33" w14:paraId="1C608AFC" w14:textId="77777777" w:rsidTr="00D63B33">
        <w:trPr>
          <w:trHeight w:val="340"/>
        </w:trPr>
        <w:tc>
          <w:tcPr>
            <w:tcW w:w="707" w:type="pct"/>
            <w:shd w:val="clear" w:color="auto" w:fill="auto"/>
            <w:vAlign w:val="bottom"/>
          </w:tcPr>
          <w:p w14:paraId="01AA947D" w14:textId="3A3FDA49" w:rsidR="00D63B33" w:rsidRPr="00D63B33" w:rsidRDefault="00D63B33" w:rsidP="00D63B33">
            <w:pPr>
              <w:pStyle w:val="Days"/>
              <w:rPr>
                <w:rFonts w:ascii="Century Gothic" w:hAnsi="Century Gothic" w:cs="Calibri"/>
                <w:noProof/>
                <w:color w:val="auto"/>
                <w:sz w:val="28"/>
                <w:szCs w:val="28"/>
              </w:rPr>
            </w:pPr>
            <w:r w:rsidRPr="00D63B33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PONIEDZIAŁEK</w:t>
            </w:r>
          </w:p>
        </w:tc>
        <w:tc>
          <w:tcPr>
            <w:tcW w:w="716" w:type="pct"/>
            <w:shd w:val="clear" w:color="auto" w:fill="auto"/>
            <w:vAlign w:val="bottom"/>
          </w:tcPr>
          <w:p w14:paraId="080F3955" w14:textId="7DB2EAEA" w:rsidR="00D63B33" w:rsidRPr="00D63B33" w:rsidRDefault="00D63B33" w:rsidP="00D63B33">
            <w:pPr>
              <w:pStyle w:val="Days"/>
              <w:rPr>
                <w:rFonts w:ascii="Century Gothic" w:hAnsi="Century Gothic" w:cs="Calibri"/>
                <w:noProof/>
                <w:color w:val="auto"/>
                <w:sz w:val="28"/>
                <w:szCs w:val="28"/>
              </w:rPr>
            </w:pPr>
            <w:r w:rsidRPr="00D63B33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WTOREK</w:t>
            </w:r>
          </w:p>
        </w:tc>
        <w:tc>
          <w:tcPr>
            <w:tcW w:w="718" w:type="pct"/>
            <w:shd w:val="clear" w:color="auto" w:fill="auto"/>
            <w:vAlign w:val="bottom"/>
          </w:tcPr>
          <w:p w14:paraId="4B173504" w14:textId="7AD4413A" w:rsidR="00D63B33" w:rsidRPr="00D63B33" w:rsidRDefault="00D63B33" w:rsidP="00D63B33">
            <w:pPr>
              <w:pStyle w:val="Days"/>
              <w:rPr>
                <w:rFonts w:ascii="Century Gothic" w:hAnsi="Century Gothic" w:cs="Calibri"/>
                <w:noProof/>
                <w:color w:val="auto"/>
                <w:sz w:val="28"/>
                <w:szCs w:val="28"/>
              </w:rPr>
            </w:pPr>
            <w:r w:rsidRPr="00D63B33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ŚRODA</w:t>
            </w:r>
          </w:p>
        </w:tc>
        <w:tc>
          <w:tcPr>
            <w:tcW w:w="718" w:type="pct"/>
            <w:shd w:val="clear" w:color="auto" w:fill="auto"/>
            <w:vAlign w:val="bottom"/>
          </w:tcPr>
          <w:p w14:paraId="5459C1B2" w14:textId="4E3BC13E" w:rsidR="00D63B33" w:rsidRPr="00D63B33" w:rsidRDefault="00D63B33" w:rsidP="00D63B33">
            <w:pPr>
              <w:pStyle w:val="Days"/>
              <w:rPr>
                <w:rFonts w:ascii="Century Gothic" w:hAnsi="Century Gothic" w:cs="Calibri"/>
                <w:noProof/>
                <w:color w:val="auto"/>
                <w:sz w:val="28"/>
                <w:szCs w:val="28"/>
              </w:rPr>
            </w:pPr>
            <w:r w:rsidRPr="00D63B33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CZWARTEK</w:t>
            </w:r>
          </w:p>
        </w:tc>
        <w:tc>
          <w:tcPr>
            <w:tcW w:w="718" w:type="pct"/>
            <w:shd w:val="clear" w:color="auto" w:fill="auto"/>
            <w:vAlign w:val="bottom"/>
          </w:tcPr>
          <w:p w14:paraId="12689FC3" w14:textId="4504FD09" w:rsidR="00D63B33" w:rsidRPr="00D63B33" w:rsidRDefault="00D63B33" w:rsidP="00D63B33">
            <w:pPr>
              <w:pStyle w:val="Days"/>
              <w:rPr>
                <w:rFonts w:ascii="Century Gothic" w:hAnsi="Century Gothic" w:cs="Calibri"/>
                <w:noProof/>
                <w:color w:val="auto"/>
                <w:sz w:val="28"/>
                <w:szCs w:val="28"/>
              </w:rPr>
            </w:pPr>
            <w:r w:rsidRPr="00D63B33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bidi="ru-RU"/>
              </w:rPr>
              <w:t>PIĄTEK</w:t>
            </w:r>
          </w:p>
        </w:tc>
        <w:tc>
          <w:tcPr>
            <w:tcW w:w="718" w:type="pct"/>
            <w:shd w:val="clear" w:color="auto" w:fill="auto"/>
            <w:vAlign w:val="bottom"/>
          </w:tcPr>
          <w:p w14:paraId="52C5A400" w14:textId="2C629CA6" w:rsidR="00D63B33" w:rsidRPr="00D63B33" w:rsidRDefault="00D63B33" w:rsidP="00D63B33">
            <w:pPr>
              <w:pStyle w:val="Days"/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D63B33">
              <w:rPr>
                <w:rFonts w:ascii="Century Gothic" w:hAnsi="Century Gothic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bottom"/>
          </w:tcPr>
          <w:p w14:paraId="03317BA1" w14:textId="19D383F2" w:rsidR="00D63B33" w:rsidRPr="00D63B33" w:rsidRDefault="00D63B33" w:rsidP="00D63B33">
            <w:pPr>
              <w:pStyle w:val="Days"/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D63B33">
              <w:rPr>
                <w:rFonts w:ascii="Century Gothic" w:hAnsi="Century Gothic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NIEDZIELA</w:t>
            </w:r>
          </w:p>
        </w:tc>
      </w:tr>
      <w:tr w:rsidR="00ED5F48" w:rsidRPr="00D63B33" w14:paraId="07F4FCFD" w14:textId="77777777" w:rsidTr="00D63B33">
        <w:trPr>
          <w:trHeight w:val="1474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95A6D0B" w14:textId="4BB0FC97" w:rsidR="00ED5F48" w:rsidRPr="00775D4A" w:rsidRDefault="00ED5F48" w:rsidP="00B04159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3E093835" w14:textId="4B536CB9" w:rsidR="00B04159" w:rsidRPr="00B04159" w:rsidRDefault="00B04159" w:rsidP="00B04159">
            <w:pPr>
              <w:pStyle w:val="Dates"/>
              <w:jc w:val="right"/>
              <w:rPr>
                <w:rFonts w:ascii="Century Gothic" w:hAnsi="Century Gothic" w:cs="Calibri"/>
                <w:b/>
                <w:noProof/>
                <w:color w:val="FF0000"/>
                <w:sz w:val="22"/>
                <w:lang w:val="pl-PL"/>
              </w:rPr>
            </w:pPr>
          </w:p>
          <w:p w14:paraId="2F9E951E" w14:textId="30521E20" w:rsidR="006B6561" w:rsidRPr="00543347" w:rsidRDefault="006B6561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Cs w:val="18"/>
                <w:lang w:val="pl-PL"/>
              </w:rPr>
            </w:pP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A962E9B" w14:textId="5A1CA730" w:rsidR="00ED5F48" w:rsidRPr="00281B00" w:rsidRDefault="00ED5F48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02C68657" w14:textId="4B561717" w:rsidR="006B6561" w:rsidRDefault="006B6561" w:rsidP="006B65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40C0A3E6" w14:textId="0C7CE849" w:rsidR="006D1361" w:rsidRDefault="006D1361" w:rsidP="006B65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2EE7F669" w14:textId="11390814" w:rsidR="006D1361" w:rsidRDefault="006D1361" w:rsidP="006B65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53F7999E" w14:textId="1C5FD34F" w:rsidR="006D1361" w:rsidRDefault="006D1361" w:rsidP="006B65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233A428F" w14:textId="2C9B29F6" w:rsidR="006D1361" w:rsidRDefault="006D1361" w:rsidP="006B65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57A58979" w14:textId="0D8D278A" w:rsidR="006D1361" w:rsidRDefault="006D1361" w:rsidP="006B65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7B3292C0" w14:textId="77777777" w:rsidR="006D1361" w:rsidRDefault="006D1361" w:rsidP="006B65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71CB7923" w14:textId="6C4A8B15" w:rsidR="006B6561" w:rsidRPr="00281B00" w:rsidRDefault="006B6561" w:rsidP="007942D7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7347C" w14:textId="7AB4E630" w:rsidR="00ED5F48" w:rsidRPr="00281B00" w:rsidRDefault="00ED5F48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25F31A5E" w14:textId="5D3C48BE" w:rsidR="00775D4A" w:rsidRPr="005E516D" w:rsidRDefault="00775D4A" w:rsidP="007942D7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3A1E9" w14:textId="59E45EA5" w:rsidR="00ED5F48" w:rsidRDefault="00775D4A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  <w:t>8</w:t>
            </w:r>
          </w:p>
          <w:p w14:paraId="49A02462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FF0000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b/>
                <w:noProof/>
                <w:color w:val="FF0000"/>
                <w:sz w:val="16"/>
                <w:szCs w:val="16"/>
                <w:lang w:val="pl-PL"/>
              </w:rPr>
              <w:t>EGZAMIN PISEMNY</w:t>
            </w:r>
          </w:p>
          <w:p w14:paraId="64958D1C" w14:textId="2B7DAE5A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auto"/>
                <w:sz w:val="16"/>
                <w:szCs w:val="16"/>
                <w:lang w:val="pl-PL"/>
              </w:rPr>
              <w:t xml:space="preserve">Akademia Nauk Stosowanych Mazovia </w:t>
            </w:r>
          </w:p>
          <w:p w14:paraId="505A7AAC" w14:textId="3A7F25CF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auto"/>
                <w:sz w:val="16"/>
                <w:szCs w:val="16"/>
                <w:lang w:val="pl-PL"/>
              </w:rPr>
              <w:t>ul. Sokołowska 161, Siedlce</w:t>
            </w:r>
          </w:p>
          <w:p w14:paraId="3ADA416E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FF0000"/>
                <w:sz w:val="16"/>
                <w:szCs w:val="16"/>
                <w:lang w:val="pl-PL"/>
              </w:rPr>
            </w:pPr>
          </w:p>
          <w:p w14:paraId="205AF9A0" w14:textId="0A789E38" w:rsidR="00BA6D56" w:rsidRPr="005E516D" w:rsidRDefault="00BA6D5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 w:rsidRPr="00281B00"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08:00</w:t>
            </w:r>
            <w:r w:rsidR="00C20E75" w:rsidRPr="00281B00">
              <w:rPr>
                <w:rFonts w:ascii="Century Gothic" w:hAnsi="Century Gothic" w:cs="Calibri"/>
                <w:noProof/>
                <w:color w:val="FF0000"/>
                <w:sz w:val="24"/>
                <w:szCs w:val="24"/>
                <w:lang w:val="pl-PL"/>
              </w:rPr>
              <w:t xml:space="preserve"> </w:t>
            </w:r>
            <w:r w:rsidR="00775D4A" w:rsidRPr="006D1361">
              <w:rPr>
                <w:rFonts w:ascii="Century Gothic" w:hAnsi="Century Gothic" w:cs="Calibri"/>
                <w:b/>
                <w:noProof/>
                <w:color w:val="00B0F0"/>
                <w:sz w:val="24"/>
                <w:szCs w:val="24"/>
                <w:lang w:val="pl-PL"/>
              </w:rPr>
              <w:t>MED.10</w:t>
            </w:r>
          </w:p>
          <w:p w14:paraId="175B6ACE" w14:textId="142CF21E" w:rsidR="00BA6D56" w:rsidRPr="005E516D" w:rsidRDefault="00BA6D56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 w:rsidRPr="00281B00"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10:00</w:t>
            </w:r>
            <w:r w:rsidR="007451C9" w:rsidRPr="00281B00">
              <w:rPr>
                <w:rFonts w:ascii="Century Gothic" w:hAnsi="Century Gothic" w:cs="Calibri"/>
                <w:noProof/>
                <w:color w:val="FF0000"/>
                <w:sz w:val="24"/>
                <w:szCs w:val="24"/>
                <w:lang w:val="pl-PL"/>
              </w:rPr>
              <w:t xml:space="preserve"> </w:t>
            </w:r>
            <w:r w:rsidR="00775D4A" w:rsidRPr="006D1361">
              <w:rPr>
                <w:rFonts w:ascii="Century Gothic" w:hAnsi="Century Gothic" w:cs="Calibri"/>
                <w:b/>
                <w:noProof/>
                <w:color w:val="157075" w:themeColor="accent1" w:themeShade="BF"/>
                <w:sz w:val="24"/>
                <w:szCs w:val="24"/>
                <w:lang w:val="pl-PL"/>
              </w:rPr>
              <w:t>EKA.03</w:t>
            </w:r>
          </w:p>
          <w:p w14:paraId="158ECCF8" w14:textId="5CB6F831" w:rsidR="007451C9" w:rsidRPr="005E516D" w:rsidRDefault="00BA6D56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 w:rsidRPr="00281B00"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12:00</w:t>
            </w:r>
            <w:r w:rsidR="007451C9" w:rsidRPr="00281B00">
              <w:rPr>
                <w:rFonts w:ascii="Century Gothic" w:hAnsi="Century Gothic" w:cs="Calibri"/>
                <w:noProof/>
                <w:color w:val="FF0000"/>
                <w:sz w:val="24"/>
                <w:szCs w:val="24"/>
                <w:lang w:val="pl-PL"/>
              </w:rPr>
              <w:t xml:space="preserve"> </w:t>
            </w:r>
            <w:r w:rsidR="00775D4A" w:rsidRPr="006D1361">
              <w:rPr>
                <w:rFonts w:ascii="Century Gothic" w:hAnsi="Century Gothic" w:cs="Calibri"/>
                <w:b/>
                <w:noProof/>
                <w:color w:val="457531" w:themeColor="accent3" w:themeShade="BF"/>
                <w:sz w:val="24"/>
                <w:szCs w:val="24"/>
                <w:lang w:val="pl-PL"/>
              </w:rPr>
              <w:t>BPO.01</w:t>
            </w:r>
          </w:p>
          <w:p w14:paraId="344F48B6" w14:textId="6A1982DE" w:rsidR="00BA6D56" w:rsidRPr="005E516D" w:rsidRDefault="00BA6D56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 w:rsidRPr="00281B00"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14:00</w:t>
            </w:r>
            <w:r w:rsidR="007451C9" w:rsidRPr="00281B00">
              <w:rPr>
                <w:rFonts w:ascii="Century Gothic" w:hAnsi="Century Gothic" w:cs="Calibri"/>
                <w:noProof/>
                <w:color w:val="FF0000"/>
                <w:sz w:val="24"/>
                <w:szCs w:val="24"/>
                <w:lang w:val="pl-PL"/>
              </w:rPr>
              <w:t xml:space="preserve"> </w:t>
            </w:r>
            <w:r w:rsidR="00775D4A" w:rsidRPr="006D1361">
              <w:rPr>
                <w:rFonts w:ascii="Century Gothic" w:hAnsi="Century Gothic" w:cs="Calibri"/>
                <w:b/>
                <w:noProof/>
                <w:color w:val="457531" w:themeColor="accent3" w:themeShade="BF"/>
                <w:sz w:val="24"/>
                <w:szCs w:val="24"/>
                <w:lang w:val="pl-PL"/>
              </w:rPr>
              <w:t>BPO.01</w:t>
            </w:r>
          </w:p>
          <w:p w14:paraId="30D5C1F0" w14:textId="6647F424" w:rsidR="006D1361" w:rsidRDefault="006D1361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 w:rsidRPr="006D1361"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16:00</w:t>
            </w:r>
            <w:r w:rsidRPr="006D1361">
              <w:rPr>
                <w:rFonts w:ascii="Century Gothic" w:hAnsi="Century Gothic" w:cs="Calibri"/>
                <w:noProof/>
                <w:color w:val="FF0000"/>
                <w:sz w:val="24"/>
                <w:szCs w:val="24"/>
                <w:lang w:val="pl-PL"/>
              </w:rPr>
              <w:t xml:space="preserve"> </w:t>
            </w:r>
            <w:r w:rsidR="00775D4A" w:rsidRPr="006D1361">
              <w:rPr>
                <w:rFonts w:ascii="Century Gothic" w:hAnsi="Century Gothic" w:cs="Calibri"/>
                <w:b/>
                <w:noProof/>
                <w:color w:val="BA9A18" w:themeColor="accent4" w:themeShade="BF"/>
                <w:sz w:val="24"/>
                <w:szCs w:val="24"/>
                <w:lang w:val="pl-PL"/>
              </w:rPr>
              <w:t>OGR.01</w:t>
            </w:r>
          </w:p>
          <w:p w14:paraId="6C64DDD2" w14:textId="473CAB41" w:rsidR="00775D4A" w:rsidRPr="005E516D" w:rsidRDefault="00775D4A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18</w:t>
            </w:r>
            <w:r w:rsidRPr="006D1361"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:00</w:t>
            </w:r>
            <w:r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 xml:space="preserve"> </w:t>
            </w:r>
            <w:r w:rsidRPr="006D1361">
              <w:rPr>
                <w:rFonts w:ascii="Century Gothic" w:hAnsi="Century Gothic" w:cs="Calibri"/>
                <w:b/>
                <w:noProof/>
                <w:color w:val="BA9A18" w:themeColor="accent4" w:themeShade="BF"/>
                <w:sz w:val="24"/>
                <w:szCs w:val="24"/>
                <w:lang w:val="pl-PL"/>
              </w:rPr>
              <w:t>OGR.01</w:t>
            </w:r>
          </w:p>
          <w:p w14:paraId="106493F1" w14:textId="59B29072" w:rsidR="00D56402" w:rsidRDefault="00D56402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7D047125" w14:textId="77777777" w:rsidR="00D56402" w:rsidRPr="00281B00" w:rsidRDefault="00D56402" w:rsidP="00D56402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7A475C4A" w14:textId="7820FBA9" w:rsidR="007451C9" w:rsidRPr="00281B00" w:rsidRDefault="00281B00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 w:rsidRPr="00281B00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0C030" w14:textId="2A00DC0A" w:rsidR="00ED5F48" w:rsidRDefault="00775D4A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  <w:t>9</w:t>
            </w:r>
          </w:p>
          <w:p w14:paraId="171F67C7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FF0000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b/>
                <w:noProof/>
                <w:color w:val="FF0000"/>
                <w:sz w:val="16"/>
                <w:szCs w:val="16"/>
                <w:lang w:val="pl-PL"/>
              </w:rPr>
              <w:t>EGZAMIN PISEMNY</w:t>
            </w:r>
          </w:p>
          <w:p w14:paraId="0BC29DC8" w14:textId="7DE161FB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auto"/>
                <w:sz w:val="16"/>
                <w:szCs w:val="16"/>
                <w:lang w:val="pl-PL"/>
              </w:rPr>
              <w:t xml:space="preserve">Akademia Nauk Stosowanych Mazovia </w:t>
            </w:r>
          </w:p>
          <w:p w14:paraId="36EF2768" w14:textId="7491F7C5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auto"/>
                <w:sz w:val="16"/>
                <w:szCs w:val="16"/>
                <w:lang w:val="pl-PL"/>
              </w:rPr>
              <w:t>ul. Sokołowska 161, Siedlce</w:t>
            </w:r>
          </w:p>
          <w:p w14:paraId="1EDB3A41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16"/>
                <w:szCs w:val="16"/>
                <w:lang w:val="pl-PL"/>
              </w:rPr>
            </w:pPr>
          </w:p>
          <w:p w14:paraId="698D1DD5" w14:textId="17B2A161" w:rsidR="006D1361" w:rsidRPr="00281B00" w:rsidRDefault="00534F26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FF0000"/>
                <w:sz w:val="24"/>
                <w:szCs w:val="24"/>
                <w:lang w:val="pl-PL"/>
              </w:rPr>
            </w:pPr>
            <w:r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0</w:t>
            </w:r>
            <w:r w:rsidR="006D1361" w:rsidRPr="00281B00"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8:00</w:t>
            </w:r>
            <w:r w:rsidR="006D1361" w:rsidRPr="00281B00">
              <w:rPr>
                <w:sz w:val="24"/>
                <w:szCs w:val="24"/>
              </w:rPr>
              <w:t xml:space="preserve"> </w:t>
            </w:r>
            <w:r w:rsidR="00775D4A" w:rsidRPr="006D1361">
              <w:rPr>
                <w:rFonts w:ascii="Century Gothic" w:hAnsi="Century Gothic" w:cs="Calibri"/>
                <w:b/>
                <w:noProof/>
                <w:color w:val="C25D0B" w:themeColor="accent2" w:themeShade="BF"/>
                <w:sz w:val="24"/>
                <w:szCs w:val="24"/>
                <w:lang w:val="pl-PL"/>
              </w:rPr>
              <w:t>EKA.02</w:t>
            </w:r>
          </w:p>
          <w:p w14:paraId="65BE5183" w14:textId="353F4360" w:rsidR="006D1361" w:rsidRPr="00281B00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FF0000"/>
                <w:sz w:val="24"/>
                <w:szCs w:val="24"/>
                <w:lang w:val="pl-PL"/>
              </w:rPr>
            </w:pPr>
            <w:r w:rsidRPr="00281B00"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10:00</w:t>
            </w:r>
            <w:r w:rsidR="004056EC" w:rsidRPr="006D1361">
              <w:rPr>
                <w:b/>
                <w:color w:val="B03050" w:themeColor="accent6" w:themeShade="BF"/>
                <w:sz w:val="24"/>
                <w:szCs w:val="24"/>
                <w:lang w:val="pl-PL"/>
              </w:rPr>
              <w:t xml:space="preserve"> FRK.04</w:t>
            </w:r>
          </w:p>
          <w:p w14:paraId="514A0653" w14:textId="35E708F5" w:rsidR="006D1361" w:rsidRPr="005E516D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 w:rsidRPr="00281B00"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12:00</w:t>
            </w:r>
            <w:r w:rsidRPr="00281B00">
              <w:rPr>
                <w:rFonts w:ascii="Century Gothic" w:hAnsi="Century Gothic" w:cs="Calibri"/>
                <w:noProof/>
                <w:color w:val="FF0000"/>
                <w:sz w:val="24"/>
                <w:szCs w:val="24"/>
                <w:lang w:val="pl-PL"/>
              </w:rPr>
              <w:t xml:space="preserve"> </w:t>
            </w:r>
            <w:r w:rsidR="004056EC" w:rsidRPr="006D1361">
              <w:rPr>
                <w:b/>
                <w:color w:val="B03050" w:themeColor="accent6" w:themeShade="BF"/>
                <w:sz w:val="24"/>
                <w:szCs w:val="24"/>
                <w:lang w:val="pl-PL"/>
              </w:rPr>
              <w:t>FRK.04</w:t>
            </w:r>
          </w:p>
          <w:p w14:paraId="1FE18209" w14:textId="335A639D" w:rsidR="006D1361" w:rsidRPr="005E516D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 w:rsidRPr="00281B00"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14:00</w:t>
            </w:r>
            <w:r w:rsidRPr="00281B00">
              <w:rPr>
                <w:rFonts w:ascii="Century Gothic" w:hAnsi="Century Gothic" w:cs="Calibri"/>
                <w:noProof/>
                <w:color w:val="FF0000"/>
                <w:sz w:val="24"/>
                <w:szCs w:val="24"/>
                <w:lang w:val="pl-PL"/>
              </w:rPr>
              <w:t xml:space="preserve"> </w:t>
            </w:r>
            <w:r w:rsidR="004056EC" w:rsidRPr="00281B00">
              <w:rPr>
                <w:rFonts w:ascii="Century Gothic" w:hAnsi="Century Gothic" w:cs="Calibri"/>
                <w:b/>
                <w:noProof/>
                <w:color w:val="7030A0"/>
                <w:sz w:val="24"/>
                <w:szCs w:val="24"/>
                <w:lang w:val="pl-PL"/>
              </w:rPr>
              <w:t>EKA.01</w:t>
            </w:r>
          </w:p>
          <w:p w14:paraId="29464B9E" w14:textId="31AE1289" w:rsidR="006D1361" w:rsidRPr="005E516D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 w:rsidRPr="00281B00"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16:00</w:t>
            </w:r>
            <w:r w:rsidRPr="00281B00">
              <w:rPr>
                <w:rFonts w:ascii="Century Gothic" w:hAnsi="Century Gothic" w:cs="Calibri"/>
                <w:noProof/>
                <w:color w:val="FF0000"/>
                <w:sz w:val="24"/>
                <w:szCs w:val="24"/>
                <w:lang w:val="pl-PL"/>
              </w:rPr>
              <w:t xml:space="preserve"> </w:t>
            </w:r>
            <w:r w:rsidR="004056EC" w:rsidRPr="007942D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4454CB24" w14:textId="73CF3058" w:rsidR="004056EC" w:rsidRDefault="00775D4A" w:rsidP="004056EC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</w:pPr>
            <w:r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18</w:t>
            </w:r>
            <w:r w:rsidRPr="006D1361"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:00</w:t>
            </w:r>
            <w:r w:rsidR="004056EC"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 xml:space="preserve"> </w:t>
            </w:r>
            <w:r w:rsidR="004056EC" w:rsidRPr="007942D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6E7EA87C" w14:textId="77777777" w:rsidR="00534F26" w:rsidRPr="00281B00" w:rsidRDefault="00534F26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774812A5" w14:textId="25038F4C" w:rsidR="007451C9" w:rsidRDefault="00534F26" w:rsidP="00C20E75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  <w:t>EGZAMIN PRAKTYCZNY</w:t>
            </w:r>
          </w:p>
          <w:p w14:paraId="306BD5F8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 xml:space="preserve">Pracownia masażu, </w:t>
            </w:r>
          </w:p>
          <w:p w14:paraId="149D1ADF" w14:textId="5D515318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>ul. Plac Tysiąclecia 23</w:t>
            </w:r>
          </w:p>
          <w:p w14:paraId="13EDB80E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6C7F9FE8" w14:textId="77777777" w:rsidR="004056EC" w:rsidRDefault="004056EC" w:rsidP="00C20E75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B0F0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16:00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="003B3317">
              <w:rPr>
                <w:rFonts w:ascii="Century Gothic" w:hAnsi="Century Gothic" w:cs="Calibri"/>
                <w:b/>
                <w:noProof/>
                <w:color w:val="00B0F0"/>
                <w:sz w:val="22"/>
                <w:lang w:val="pl-PL"/>
              </w:rPr>
              <w:t>MED.10</w:t>
            </w:r>
          </w:p>
          <w:p w14:paraId="1EAC826A" w14:textId="78158441" w:rsidR="00534F26" w:rsidRPr="00281B00" w:rsidRDefault="00534F26" w:rsidP="00C20E7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10DADF" w14:textId="7252E5FC" w:rsidR="007451C9" w:rsidRDefault="00775D4A" w:rsidP="006B6561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24"/>
                <w:szCs w:val="24"/>
                <w:lang w:val="pl-PL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24"/>
                <w:szCs w:val="24"/>
                <w:lang w:val="pl-PL"/>
              </w:rPr>
              <w:t>10</w:t>
            </w:r>
          </w:p>
          <w:p w14:paraId="63BC5709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  <w:t>EGZAMIN PRAKTYCZNY</w:t>
            </w:r>
          </w:p>
          <w:p w14:paraId="4B63D90C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 xml:space="preserve">Pracownia masażu, </w:t>
            </w:r>
          </w:p>
          <w:p w14:paraId="508A86F6" w14:textId="5CF975EB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>ul. Plac Tysiąclecia 23</w:t>
            </w:r>
          </w:p>
          <w:p w14:paraId="692D9C9F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5585C85E" w14:textId="0DF7AB95" w:rsidR="004056EC" w:rsidRPr="005E516D" w:rsidRDefault="004056EC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08:00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B0F0"/>
                <w:sz w:val="22"/>
                <w:lang w:val="pl-PL"/>
              </w:rPr>
              <w:t>MED.10</w:t>
            </w:r>
            <w:r w:rsidR="003B3317">
              <w:rPr>
                <w:rFonts w:ascii="Century Gothic" w:hAnsi="Century Gothic" w:cs="Calibri"/>
                <w:b/>
                <w:noProof/>
                <w:color w:val="00B0F0"/>
                <w:sz w:val="22"/>
                <w:lang w:val="pl-PL"/>
              </w:rPr>
              <w:t xml:space="preserve"> </w:t>
            </w:r>
          </w:p>
          <w:p w14:paraId="08649166" w14:textId="2EF766F6" w:rsidR="004056EC" w:rsidRPr="005E516D" w:rsidRDefault="004056EC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12:00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B0F0"/>
                <w:sz w:val="22"/>
                <w:lang w:val="pl-PL"/>
              </w:rPr>
              <w:t>MED.10</w:t>
            </w:r>
          </w:p>
          <w:p w14:paraId="5B13D5FA" w14:textId="5D37700F" w:rsidR="004056EC" w:rsidRPr="00281B00" w:rsidRDefault="004056EC" w:rsidP="004056EC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24"/>
                <w:szCs w:val="24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16:00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B0F0"/>
                <w:sz w:val="22"/>
                <w:lang w:val="pl-PL"/>
              </w:rPr>
              <w:t>MED.10</w:t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9E97676" w14:textId="3543F8F5" w:rsidR="007451C9" w:rsidRDefault="00775D4A" w:rsidP="007451C9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24"/>
                <w:szCs w:val="24"/>
                <w:lang w:val="pl-PL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24"/>
                <w:szCs w:val="24"/>
                <w:lang w:val="pl-PL"/>
              </w:rPr>
              <w:t>11</w:t>
            </w:r>
          </w:p>
          <w:p w14:paraId="5F6BF99C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  <w:t>EGZAMIN PRAKTYCZNY</w:t>
            </w:r>
          </w:p>
          <w:p w14:paraId="4C53B56E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 xml:space="preserve">Pracownia masażu, </w:t>
            </w:r>
          </w:p>
          <w:p w14:paraId="42641C0C" w14:textId="533CD2D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>ul. Plac Tysiąclecia 23</w:t>
            </w:r>
          </w:p>
          <w:p w14:paraId="5F715713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69BC3010" w14:textId="21C6C3CD" w:rsidR="004056EC" w:rsidRPr="005E516D" w:rsidRDefault="004056EC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08:00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B0F0"/>
                <w:sz w:val="22"/>
                <w:lang w:val="pl-PL"/>
              </w:rPr>
              <w:t>MED.10</w:t>
            </w:r>
          </w:p>
          <w:p w14:paraId="738CCDFF" w14:textId="3CB3543D" w:rsidR="004056EC" w:rsidRPr="005E516D" w:rsidRDefault="004056EC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12:00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B0F0"/>
                <w:sz w:val="22"/>
                <w:lang w:val="pl-PL"/>
              </w:rPr>
              <w:t>MED.10</w:t>
            </w:r>
          </w:p>
          <w:p w14:paraId="2304BDE0" w14:textId="733ACCDF" w:rsidR="004056EC" w:rsidRPr="00281B00" w:rsidRDefault="004056EC" w:rsidP="004056EC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24"/>
                <w:szCs w:val="24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16:00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B0F0"/>
                <w:sz w:val="22"/>
                <w:lang w:val="pl-PL"/>
              </w:rPr>
              <w:t>MED.10</w:t>
            </w:r>
          </w:p>
        </w:tc>
      </w:tr>
      <w:tr w:rsidR="00ED5F48" w:rsidRPr="00D63B33" w14:paraId="67DB9DAF" w14:textId="77777777" w:rsidTr="00D63B33">
        <w:trPr>
          <w:trHeight w:val="1474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EF523" w14:textId="3C44CAE2" w:rsidR="00ED5F48" w:rsidRDefault="00775D4A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  <w:t>12</w:t>
            </w:r>
          </w:p>
          <w:p w14:paraId="15327FB5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auto"/>
                <w:sz w:val="16"/>
                <w:szCs w:val="16"/>
                <w:lang w:val="pl-PL"/>
              </w:rPr>
              <w:t xml:space="preserve">Akademia Nauk Stosowanych Mazovia </w:t>
            </w:r>
          </w:p>
          <w:p w14:paraId="0BC4D81D" w14:textId="76E35A03" w:rsidR="006D1361" w:rsidRDefault="00534F26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auto"/>
                <w:sz w:val="16"/>
                <w:szCs w:val="16"/>
                <w:lang w:val="pl-PL"/>
              </w:rPr>
              <w:t>ul. Sokołowska 161, Siedlce</w:t>
            </w:r>
          </w:p>
          <w:p w14:paraId="0B012D76" w14:textId="77777777" w:rsidR="00534F26" w:rsidRPr="00534F26" w:rsidRDefault="00534F26" w:rsidP="005A35D5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FF0000"/>
                <w:sz w:val="16"/>
                <w:szCs w:val="16"/>
                <w:lang w:val="pl-PL"/>
              </w:rPr>
            </w:pPr>
          </w:p>
          <w:p w14:paraId="4D6BC5D2" w14:textId="1B169A08" w:rsidR="004056EC" w:rsidRPr="00281B00" w:rsidRDefault="004056EC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 w:rsidRPr="00281B00">
              <w:rPr>
                <w:rFonts w:ascii="Century Gothic" w:hAnsi="Century Gothic" w:cs="Calibri"/>
                <w:b/>
                <w:noProof/>
                <w:color w:val="auto"/>
                <w:sz w:val="24"/>
                <w:szCs w:val="24"/>
                <w:lang w:val="pl-PL"/>
              </w:rPr>
              <w:t xml:space="preserve">09:00 </w:t>
            </w:r>
            <w:r w:rsidR="003B3317">
              <w:rPr>
                <w:rFonts w:ascii="Century Gothic" w:hAnsi="Century Gothic" w:cs="Calibri"/>
                <w:b/>
                <w:noProof/>
                <w:color w:val="7030A0"/>
                <w:sz w:val="24"/>
                <w:szCs w:val="24"/>
                <w:lang w:val="pl-PL"/>
              </w:rPr>
              <w:t>EKA.01</w:t>
            </w:r>
          </w:p>
          <w:p w14:paraId="3A90E9A6" w14:textId="2A2E45B9" w:rsidR="004056EC" w:rsidRPr="00281B00" w:rsidRDefault="004056EC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 w:rsidRPr="00281B00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  <w:t xml:space="preserve">          </w:t>
            </w:r>
            <w:r w:rsidRPr="00281B00">
              <w:rPr>
                <w:rFonts w:ascii="Century Gothic" w:hAnsi="Century Gothic" w:cs="Calibri"/>
                <w:b/>
                <w:noProof/>
                <w:color w:val="C25D0B" w:themeColor="accent2" w:themeShade="BF"/>
                <w:sz w:val="24"/>
                <w:szCs w:val="24"/>
                <w:lang w:val="pl-PL"/>
              </w:rPr>
              <w:t>EKA.02</w:t>
            </w:r>
          </w:p>
          <w:p w14:paraId="64604F68" w14:textId="605E7AB1" w:rsidR="004056EC" w:rsidRPr="00281B00" w:rsidRDefault="004056EC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  <w:t xml:space="preserve">          </w:t>
            </w:r>
            <w:r w:rsidRPr="006D1361">
              <w:rPr>
                <w:rFonts w:ascii="Century Gothic" w:hAnsi="Century Gothic" w:cs="Calibri"/>
                <w:b/>
                <w:noProof/>
                <w:color w:val="B03050" w:themeColor="accent6" w:themeShade="BF"/>
                <w:sz w:val="24"/>
                <w:szCs w:val="24"/>
                <w:lang w:val="pl-PL"/>
              </w:rPr>
              <w:t>FRK.04</w:t>
            </w:r>
          </w:p>
          <w:p w14:paraId="5DD33B45" w14:textId="727FE9D9" w:rsidR="004056EC" w:rsidRPr="00281B00" w:rsidRDefault="004056EC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 w:rsidRPr="00281B00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  <w:t xml:space="preserve">          </w:t>
            </w:r>
            <w:r w:rsidRPr="00281B00">
              <w:rPr>
                <w:rFonts w:ascii="Century Gothic" w:hAnsi="Century Gothic" w:cs="Calibri"/>
                <w:b/>
                <w:noProof/>
                <w:color w:val="457531" w:themeColor="accent3" w:themeShade="BF"/>
                <w:sz w:val="24"/>
                <w:szCs w:val="24"/>
                <w:lang w:val="pl-PL"/>
              </w:rPr>
              <w:t>BPO.01</w:t>
            </w:r>
          </w:p>
          <w:p w14:paraId="0B95B4E4" w14:textId="25D4AFE0" w:rsidR="004056EC" w:rsidRDefault="004056EC" w:rsidP="004056EC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157075" w:themeColor="accent1" w:themeShade="BF"/>
                <w:sz w:val="24"/>
                <w:szCs w:val="24"/>
                <w:lang w:val="pl-PL"/>
              </w:rPr>
            </w:pPr>
            <w:r w:rsidRPr="00281B00">
              <w:rPr>
                <w:rFonts w:ascii="Century Gothic" w:hAnsi="Century Gothic" w:cs="Calibri"/>
                <w:b/>
                <w:noProof/>
                <w:color w:val="auto"/>
                <w:sz w:val="24"/>
                <w:szCs w:val="24"/>
                <w:lang w:val="pl-PL"/>
              </w:rPr>
              <w:t>13:00</w:t>
            </w:r>
            <w:r w:rsidRPr="00281B00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  <w:t xml:space="preserve"> </w:t>
            </w:r>
            <w:r w:rsidRPr="00281B00">
              <w:rPr>
                <w:rFonts w:ascii="Century Gothic" w:hAnsi="Century Gothic" w:cs="Calibri"/>
                <w:b/>
                <w:noProof/>
                <w:color w:val="157075" w:themeColor="accent1" w:themeShade="BF"/>
                <w:sz w:val="24"/>
                <w:szCs w:val="24"/>
                <w:lang w:val="pl-PL"/>
              </w:rPr>
              <w:t>EKA.03</w:t>
            </w:r>
          </w:p>
          <w:p w14:paraId="306E8A33" w14:textId="77777777" w:rsidR="00B94DCF" w:rsidRDefault="00B94DCF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6F3B3B65" w14:textId="4DCC448C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  <w:t>EGZAMIN PRAKTYCZNY</w:t>
            </w:r>
          </w:p>
          <w:p w14:paraId="4E627592" w14:textId="158CA798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 xml:space="preserve">Pracownia </w:t>
            </w:r>
          </w:p>
          <w:p w14:paraId="324540D3" w14:textId="6865697C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 xml:space="preserve">ul. </w:t>
            </w:r>
            <w:r w:rsidRPr="00534F26">
              <w:rPr>
                <w:sz w:val="16"/>
                <w:szCs w:val="16"/>
              </w:rPr>
              <w:t>Kilińskiego 16/9</w:t>
            </w:r>
          </w:p>
          <w:p w14:paraId="1BDE019C" w14:textId="66BF5C10" w:rsidR="00C07456" w:rsidRPr="000F6418" w:rsidRDefault="00C07456" w:rsidP="005A35D5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u w:val="single"/>
                <w:lang w:val="pl-PL"/>
              </w:rPr>
            </w:pPr>
          </w:p>
          <w:p w14:paraId="717676DF" w14:textId="3047A0FE" w:rsidR="004056EC" w:rsidRPr="005E516D" w:rsidRDefault="004056EC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281B00">
              <w:rPr>
                <w:rFonts w:ascii="Century Gothic" w:hAnsi="Century Gothic" w:cs="Calibri"/>
                <w:b/>
                <w:noProof/>
                <w:color w:val="auto"/>
                <w:sz w:val="24"/>
                <w:szCs w:val="24"/>
                <w:lang w:val="pl-PL"/>
              </w:rPr>
              <w:t>0</w:t>
            </w: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8:00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68BB3881" w14:textId="586EFD5D" w:rsidR="004056EC" w:rsidRPr="005E516D" w:rsidRDefault="004056EC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12:00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7E58087E" w14:textId="36219795" w:rsidR="006D1361" w:rsidRDefault="004056EC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16:00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0F5614B9" w14:textId="6D0F166E" w:rsidR="006D1361" w:rsidRDefault="006D1361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76DC6016" w14:textId="77777777" w:rsidR="006D1361" w:rsidRPr="00281B00" w:rsidRDefault="006D1361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  <w:p w14:paraId="5C9A3BBE" w14:textId="4B892CA6" w:rsidR="00F33965" w:rsidRPr="00281B00" w:rsidRDefault="00F33965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1B8B2F" w14:textId="0D3057EE" w:rsidR="00ED5F48" w:rsidRDefault="00775D4A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  <w:lastRenderedPageBreak/>
              <w:t>13</w:t>
            </w:r>
          </w:p>
          <w:p w14:paraId="36D76DEB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  <w:t>EGZAMIN PRAKTYCZNY</w:t>
            </w:r>
          </w:p>
          <w:p w14:paraId="01A0A831" w14:textId="750ED8D6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>Pracownia</w:t>
            </w:r>
          </w:p>
          <w:p w14:paraId="0B610EC9" w14:textId="2F756ED6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 xml:space="preserve">ul. </w:t>
            </w:r>
            <w:r w:rsidRPr="00534F26">
              <w:rPr>
                <w:sz w:val="16"/>
                <w:szCs w:val="16"/>
              </w:rPr>
              <w:t>Kilińskiego 16/9</w:t>
            </w:r>
          </w:p>
          <w:p w14:paraId="4133AF92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7C21A102" w14:textId="0FEFA718" w:rsidR="000F6418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281B00">
              <w:rPr>
                <w:rFonts w:ascii="Century Gothic" w:hAnsi="Century Gothic" w:cs="Calibri"/>
                <w:b/>
                <w:noProof/>
                <w:color w:val="auto"/>
                <w:sz w:val="24"/>
                <w:szCs w:val="24"/>
                <w:lang w:val="pl-PL"/>
              </w:rPr>
              <w:t>0</w:t>
            </w: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8:00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="0021072F" w:rsidRPr="00F20E1F">
              <w:rPr>
                <w:rFonts w:ascii="Century Gothic" w:hAnsi="Century Gothic" w:cs="Calibri"/>
                <w:b/>
                <w:noProof/>
                <w:color w:val="213F5E" w:themeColor="accent5" w:themeShade="80"/>
                <w:sz w:val="22"/>
                <w:lang w:val="pl-PL"/>
              </w:rPr>
              <w:t>MS.04</w:t>
            </w:r>
          </w:p>
          <w:p w14:paraId="3A44BA8B" w14:textId="1DF83F78" w:rsidR="006D1361" w:rsidRPr="005E516D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12:00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2042F0DC" w14:textId="0E301821" w:rsidR="006D1361" w:rsidRDefault="006D1361" w:rsidP="006D1361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16:00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661A7238" w14:textId="40212507" w:rsidR="00534F26" w:rsidRDefault="00534F26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</w:p>
          <w:p w14:paraId="5296476C" w14:textId="46A8C553" w:rsidR="00534F26" w:rsidRDefault="00534F26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</w:p>
          <w:p w14:paraId="53A6E21C" w14:textId="7431B5D2" w:rsidR="00534F26" w:rsidRDefault="00534F26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</w:p>
          <w:p w14:paraId="6A0E94AB" w14:textId="77777777" w:rsidR="00B94DCF" w:rsidRDefault="00B94DCF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</w:p>
          <w:p w14:paraId="564D5D13" w14:textId="05069F01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  <w:t>EGZAMIN PRAKTYCZNY</w:t>
            </w:r>
          </w:p>
          <w:p w14:paraId="70F897D6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 xml:space="preserve">Pracownia masażu, </w:t>
            </w:r>
          </w:p>
          <w:p w14:paraId="0BE5E934" w14:textId="1AA4B42B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>ul. Plac Tysiąclecia 23</w:t>
            </w:r>
          </w:p>
          <w:p w14:paraId="3BA0A126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7D27F19F" w14:textId="05BCF7A5" w:rsidR="00C07456" w:rsidRPr="007942D7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08:00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BA9A18" w:themeColor="accent4" w:themeShade="BF"/>
                <w:sz w:val="22"/>
                <w:lang w:val="pl-PL"/>
              </w:rPr>
              <w:t>OGR.01</w:t>
            </w:r>
          </w:p>
          <w:p w14:paraId="76FCAD02" w14:textId="4FEC6EFA" w:rsidR="006D1361" w:rsidRPr="007942D7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12:00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BA9A18" w:themeColor="accent4" w:themeShade="BF"/>
                <w:sz w:val="22"/>
                <w:lang w:val="pl-PL"/>
              </w:rPr>
              <w:t>OGR.01</w:t>
            </w:r>
          </w:p>
          <w:p w14:paraId="56862507" w14:textId="60A0081F" w:rsidR="006D1361" w:rsidRDefault="006D1361" w:rsidP="006D1361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BA9A18" w:themeColor="accent4" w:themeShade="BF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16:00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BA9A18" w:themeColor="accent4" w:themeShade="BF"/>
                <w:sz w:val="22"/>
                <w:lang w:val="pl-PL"/>
              </w:rPr>
              <w:t>OGR.01</w:t>
            </w:r>
          </w:p>
          <w:p w14:paraId="76646D2B" w14:textId="77777777" w:rsidR="00534F26" w:rsidRPr="007942D7" w:rsidRDefault="00534F26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</w:p>
          <w:p w14:paraId="6481A586" w14:textId="7CA26284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FF0000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b/>
                <w:noProof/>
                <w:color w:val="FF0000"/>
                <w:sz w:val="16"/>
                <w:szCs w:val="16"/>
                <w:lang w:val="pl-PL"/>
              </w:rPr>
              <w:t>EGZAMIN PISEMNY</w:t>
            </w:r>
          </w:p>
          <w:p w14:paraId="7CAA5604" w14:textId="571E6163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>ul. Kilińskiego 16/9</w:t>
            </w:r>
          </w:p>
          <w:p w14:paraId="438B06CE" w14:textId="6F231632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0BE083CE" w14:textId="77777777" w:rsidR="006E462B" w:rsidRDefault="006E462B" w:rsidP="006D1361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213F5E" w:themeColor="accent5" w:themeShade="80"/>
                <w:sz w:val="22"/>
                <w:lang w:val="pl-PL"/>
              </w:rPr>
            </w:pPr>
            <w:r w:rsidRPr="00281B00"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>14:00</w:t>
            </w:r>
            <w:r w:rsidR="00F20E1F">
              <w:rPr>
                <w:rFonts w:ascii="Century Gothic" w:hAnsi="Century Gothic" w:cs="Calibri"/>
                <w:b/>
                <w:noProof/>
                <w:color w:val="FF0000"/>
                <w:sz w:val="24"/>
                <w:szCs w:val="24"/>
                <w:lang w:val="pl-PL"/>
              </w:rPr>
              <w:t xml:space="preserve"> </w:t>
            </w:r>
            <w:r w:rsidR="00F20E1F" w:rsidRPr="00F20E1F">
              <w:rPr>
                <w:rFonts w:ascii="Century Gothic" w:hAnsi="Century Gothic" w:cs="Calibri"/>
                <w:b/>
                <w:noProof/>
                <w:color w:val="213F5E" w:themeColor="accent5" w:themeShade="80"/>
                <w:sz w:val="22"/>
                <w:lang w:val="pl-PL"/>
              </w:rPr>
              <w:t>MS.04</w:t>
            </w:r>
          </w:p>
          <w:p w14:paraId="23F2CCF4" w14:textId="30176092" w:rsidR="00B94DCF" w:rsidRPr="00281B00" w:rsidRDefault="00B94DCF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5D7EE3" w14:textId="3690BF48" w:rsidR="00ED5F48" w:rsidRDefault="00775D4A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  <w:lastRenderedPageBreak/>
              <w:t>14</w:t>
            </w:r>
          </w:p>
          <w:p w14:paraId="2580E43A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  <w:t>EGZAMIN PRAKTYCZNY</w:t>
            </w:r>
          </w:p>
          <w:p w14:paraId="5CC054AE" w14:textId="6A3A0FA3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>Pracownia</w:t>
            </w:r>
          </w:p>
          <w:p w14:paraId="597D83F8" w14:textId="5076D673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 xml:space="preserve">ul. </w:t>
            </w:r>
            <w:r w:rsidRPr="00534F26">
              <w:rPr>
                <w:sz w:val="16"/>
                <w:szCs w:val="16"/>
              </w:rPr>
              <w:t>Kilińskiego 16/9</w:t>
            </w:r>
          </w:p>
          <w:p w14:paraId="0B4DA98C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1519D9C2" w14:textId="665563FB" w:rsidR="006D1361" w:rsidRPr="005E516D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08:00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1BC39ACE" w14:textId="4FEAE86B" w:rsidR="006D1361" w:rsidRPr="005E516D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12:00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3A169492" w14:textId="238A0E78" w:rsidR="006D1361" w:rsidRPr="005E516D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16:00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5F67ACDE" w14:textId="3F12EFA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5480A4AC" w14:textId="080E44FF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267996C5" w14:textId="04C4464D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78C99D35" w14:textId="0134E653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6574B479" w14:textId="6EF92FA9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1C5DCF18" w14:textId="6050FB2F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  <w:t>EGZAMIN PRAKTYCZNY</w:t>
            </w:r>
          </w:p>
          <w:p w14:paraId="55DE8710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 xml:space="preserve">Pracownia masażu, </w:t>
            </w:r>
          </w:p>
          <w:p w14:paraId="54F04541" w14:textId="1C530C3E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>ul. Plac Tysiąclecia 23</w:t>
            </w:r>
          </w:p>
          <w:p w14:paraId="39096D68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529141F6" w14:textId="5115F7C7" w:rsidR="006D1361" w:rsidRPr="007942D7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08:00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BA9A18" w:themeColor="accent4" w:themeShade="BF"/>
                <w:sz w:val="22"/>
                <w:lang w:val="pl-PL"/>
              </w:rPr>
              <w:t>OGR.01</w:t>
            </w:r>
          </w:p>
          <w:p w14:paraId="299C4D2A" w14:textId="571CB57C" w:rsidR="006D1361" w:rsidRPr="007942D7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12:00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BA9A18" w:themeColor="accent4" w:themeShade="BF"/>
                <w:sz w:val="22"/>
                <w:lang w:val="pl-PL"/>
              </w:rPr>
              <w:t>OGR.01</w:t>
            </w:r>
          </w:p>
          <w:p w14:paraId="6C491314" w14:textId="6646E20F" w:rsidR="006D1361" w:rsidRPr="007942D7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16:00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BA9A18" w:themeColor="accent4" w:themeShade="BF"/>
                <w:sz w:val="22"/>
                <w:lang w:val="pl-PL"/>
              </w:rPr>
              <w:t>OGR.01</w:t>
            </w:r>
          </w:p>
          <w:p w14:paraId="0DBED2DA" w14:textId="77777777" w:rsidR="00F33965" w:rsidRPr="007942D7" w:rsidRDefault="00F33965" w:rsidP="006B65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</w:p>
          <w:p w14:paraId="34AD79D1" w14:textId="647C57B2" w:rsidR="006D1361" w:rsidRPr="004056EC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5A172E" w14:textId="0BC19683" w:rsidR="00ED5F48" w:rsidRPr="004056EC" w:rsidRDefault="00775D4A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 w:rsidRPr="004056EC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  <w:lastRenderedPageBreak/>
              <w:t>15</w:t>
            </w:r>
          </w:p>
          <w:p w14:paraId="3F3CA0B4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  <w:t>EGZAMIN PRAKTYCZNY</w:t>
            </w:r>
          </w:p>
          <w:p w14:paraId="13EDEA8A" w14:textId="112A3669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 xml:space="preserve">Pracownia </w:t>
            </w:r>
          </w:p>
          <w:p w14:paraId="294B7F1C" w14:textId="1C9BFADC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 xml:space="preserve">ul. </w:t>
            </w:r>
            <w:r w:rsidRPr="00534F26">
              <w:rPr>
                <w:sz w:val="16"/>
                <w:szCs w:val="16"/>
              </w:rPr>
              <w:t>Kilińskiego 16/9</w:t>
            </w:r>
          </w:p>
          <w:p w14:paraId="0C34D936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66F58E9A" w14:textId="3BE39A32" w:rsidR="006D1361" w:rsidRPr="005E516D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08:00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756CAA12" w14:textId="06134B27" w:rsidR="006D1361" w:rsidRPr="005E516D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12:00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64C5659B" w14:textId="1841AB6A" w:rsidR="006D1361" w:rsidRPr="005E516D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16:00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6EC733A4" w14:textId="52B56D0C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21FAAC78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19409D94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52FC4DF5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370A1A72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275F9A44" w14:textId="58843A81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  <w:t>EGZAMIN PRAKTYCZNY</w:t>
            </w:r>
          </w:p>
          <w:p w14:paraId="19ADDF79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 xml:space="preserve">Pracownia masażu, </w:t>
            </w:r>
          </w:p>
          <w:p w14:paraId="3E62E459" w14:textId="39B7022D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>ul. Plac Tysiąclecia 23</w:t>
            </w:r>
          </w:p>
          <w:p w14:paraId="3CDB588E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0842CE04" w14:textId="52CF5FB7" w:rsidR="006D1361" w:rsidRPr="007942D7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08:00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BA9A18" w:themeColor="accent4" w:themeShade="BF"/>
                <w:sz w:val="22"/>
                <w:lang w:val="pl-PL"/>
              </w:rPr>
              <w:t>OGR.01</w:t>
            </w:r>
          </w:p>
          <w:p w14:paraId="05E6143F" w14:textId="5751DC10" w:rsidR="006D1361" w:rsidRPr="007942D7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12:00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BA9A18" w:themeColor="accent4" w:themeShade="BF"/>
                <w:sz w:val="22"/>
                <w:lang w:val="pl-PL"/>
              </w:rPr>
              <w:t>OGR.01</w:t>
            </w:r>
          </w:p>
          <w:p w14:paraId="66A36F7B" w14:textId="70B447FD" w:rsidR="006D1361" w:rsidRPr="007942D7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16:00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BA9A18" w:themeColor="accent4" w:themeShade="BF"/>
                <w:sz w:val="22"/>
                <w:lang w:val="pl-PL"/>
              </w:rPr>
              <w:t>OGR.01</w:t>
            </w:r>
          </w:p>
          <w:p w14:paraId="26F89D2C" w14:textId="77777777" w:rsidR="006D1361" w:rsidRPr="007942D7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</w:p>
          <w:p w14:paraId="7E272435" w14:textId="4D70B337" w:rsidR="006B6561" w:rsidRPr="00BA6D56" w:rsidRDefault="006B6561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val="pl-PL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74114" w14:textId="66D2FD9F" w:rsidR="00ED5F48" w:rsidRPr="004056EC" w:rsidRDefault="00775D4A" w:rsidP="005A35D5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</w:pPr>
            <w:r w:rsidRPr="004056EC">
              <w:rPr>
                <w:rFonts w:ascii="Century Gothic" w:hAnsi="Century Gothic" w:cs="Calibri"/>
                <w:noProof/>
                <w:color w:val="auto"/>
                <w:sz w:val="24"/>
                <w:szCs w:val="24"/>
                <w:lang w:val="pl-PL"/>
              </w:rPr>
              <w:lastRenderedPageBreak/>
              <w:t>16</w:t>
            </w:r>
          </w:p>
          <w:p w14:paraId="505819E1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  <w:t>EGZAMIN PRAKTYCZNY</w:t>
            </w:r>
          </w:p>
          <w:p w14:paraId="5EE5BC3B" w14:textId="7FD9A455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>Pracownia</w:t>
            </w:r>
          </w:p>
          <w:p w14:paraId="2E730810" w14:textId="2EFDA084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 xml:space="preserve">ul. </w:t>
            </w:r>
            <w:r w:rsidRPr="00534F26">
              <w:rPr>
                <w:sz w:val="16"/>
                <w:szCs w:val="16"/>
              </w:rPr>
              <w:t>Kilińskiego 16/9</w:t>
            </w:r>
          </w:p>
          <w:p w14:paraId="44917213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4BE87E72" w14:textId="68F87047" w:rsidR="004056EC" w:rsidRPr="005E516D" w:rsidRDefault="004056EC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08:00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3147B913" w14:textId="39C5A600" w:rsidR="004056EC" w:rsidRPr="005E516D" w:rsidRDefault="004056EC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12:00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="003B331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2793E9B1" w14:textId="13C517AC" w:rsidR="004056EC" w:rsidRPr="005E516D" w:rsidRDefault="004056EC" w:rsidP="004056EC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16:00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="003B3317">
              <w:rPr>
                <w:rFonts w:ascii="Century Gothic" w:hAnsi="Century Gothic" w:cs="Calibri"/>
                <w:b/>
                <w:noProof/>
                <w:color w:val="0033CC"/>
                <w:sz w:val="22"/>
                <w:lang w:val="pl-PL"/>
              </w:rPr>
              <w:t>MED.14</w:t>
            </w:r>
          </w:p>
          <w:p w14:paraId="07A55088" w14:textId="1525400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324B652F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65221968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6861571B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2D3FAE5B" w14:textId="77777777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6B14FE01" w14:textId="10837C5F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b/>
                <w:noProof/>
                <w:color w:val="000000" w:themeColor="text1"/>
                <w:sz w:val="16"/>
                <w:szCs w:val="16"/>
                <w:lang w:val="pl-PL"/>
              </w:rPr>
              <w:t>EGZAMIN PRAKTYCZNY</w:t>
            </w:r>
          </w:p>
          <w:p w14:paraId="1F616E11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 xml:space="preserve">Pracownia masażu, </w:t>
            </w:r>
          </w:p>
          <w:p w14:paraId="77C845D5" w14:textId="45E1221E" w:rsid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  <w:r w:rsidRPr="00534F26"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  <w:t>ul. Plac Tysiąclecia 23</w:t>
            </w:r>
          </w:p>
          <w:p w14:paraId="68E6AD44" w14:textId="77777777" w:rsidR="00534F26" w:rsidRPr="00534F26" w:rsidRDefault="00534F26" w:rsidP="00534F26">
            <w:pPr>
              <w:pStyle w:val="Dates"/>
              <w:jc w:val="left"/>
              <w:rPr>
                <w:rFonts w:ascii="Century Gothic" w:hAnsi="Century Gothic" w:cs="Calibri"/>
                <w:noProof/>
                <w:color w:val="000000" w:themeColor="text1"/>
                <w:sz w:val="16"/>
                <w:szCs w:val="16"/>
                <w:lang w:val="pl-PL"/>
              </w:rPr>
            </w:pPr>
          </w:p>
          <w:p w14:paraId="7E45D19A" w14:textId="7897C1D3" w:rsidR="006D1361" w:rsidRPr="007942D7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08:00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BA9A18" w:themeColor="accent4" w:themeShade="BF"/>
                <w:sz w:val="22"/>
                <w:lang w:val="pl-PL"/>
              </w:rPr>
              <w:t>OGR.01</w:t>
            </w:r>
          </w:p>
          <w:p w14:paraId="5786FCE0" w14:textId="75B423AC" w:rsidR="006D1361" w:rsidRPr="007942D7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12:00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BA9A18" w:themeColor="accent4" w:themeShade="BF"/>
                <w:sz w:val="22"/>
                <w:lang w:val="pl-PL"/>
              </w:rPr>
              <w:t>OGR.01</w:t>
            </w:r>
          </w:p>
          <w:p w14:paraId="70A007FF" w14:textId="46905F8D" w:rsidR="006D1361" w:rsidRPr="007942D7" w:rsidRDefault="006D1361" w:rsidP="006D13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</w:pPr>
            <w:r w:rsidRPr="007942D7">
              <w:rPr>
                <w:rFonts w:ascii="Century Gothic" w:hAnsi="Century Gothic" w:cs="Calibri"/>
                <w:b/>
                <w:noProof/>
                <w:color w:val="auto"/>
                <w:sz w:val="22"/>
                <w:lang w:val="pl-PL"/>
              </w:rPr>
              <w:t>16:00</w:t>
            </w:r>
            <w:r w:rsidRPr="007942D7">
              <w:rPr>
                <w:rFonts w:ascii="Century Gothic" w:hAnsi="Century Gothic" w:cs="Calibri"/>
                <w:noProof/>
                <w:color w:val="auto"/>
                <w:sz w:val="22"/>
                <w:lang w:val="pl-PL"/>
              </w:rPr>
              <w:t xml:space="preserve"> </w:t>
            </w:r>
            <w:r w:rsidRPr="007942D7">
              <w:rPr>
                <w:rFonts w:ascii="Century Gothic" w:hAnsi="Century Gothic" w:cs="Calibri"/>
                <w:b/>
                <w:noProof/>
                <w:color w:val="BA9A18" w:themeColor="accent4" w:themeShade="BF"/>
                <w:sz w:val="22"/>
                <w:lang w:val="pl-PL"/>
              </w:rPr>
              <w:t>OGR.01</w:t>
            </w:r>
          </w:p>
          <w:p w14:paraId="3EA50AED" w14:textId="4BB7D866" w:rsidR="006B6561" w:rsidRPr="00BA6D56" w:rsidRDefault="006B6561" w:rsidP="006B6561">
            <w:pPr>
              <w:pStyle w:val="Dates"/>
              <w:jc w:val="left"/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val="pl-PL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6E9B7" w14:textId="122F587D" w:rsidR="00ED5F48" w:rsidRPr="004056EC" w:rsidRDefault="00775D4A" w:rsidP="005A35D5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24"/>
                <w:szCs w:val="24"/>
                <w:lang w:val="pl-PL"/>
              </w:rPr>
            </w:pPr>
            <w:r w:rsidRPr="004056EC">
              <w:rPr>
                <w:rFonts w:ascii="Century Gothic" w:hAnsi="Century Gothic" w:cs="Calibri"/>
                <w:b/>
                <w:bCs/>
                <w:noProof/>
                <w:color w:val="auto"/>
                <w:sz w:val="24"/>
                <w:szCs w:val="24"/>
                <w:lang w:val="pl-PL"/>
              </w:rPr>
              <w:lastRenderedPageBreak/>
              <w:t>17</w:t>
            </w:r>
          </w:p>
          <w:p w14:paraId="12409D78" w14:textId="77777777" w:rsidR="006D1361" w:rsidRDefault="006D1361" w:rsidP="005A35D5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val="pl-PL"/>
              </w:rPr>
            </w:pPr>
          </w:p>
          <w:p w14:paraId="5CA101BC" w14:textId="113D28D9" w:rsidR="007942D7" w:rsidRPr="005E516D" w:rsidRDefault="007942D7" w:rsidP="007942D7">
            <w:pPr>
              <w:pStyle w:val="Dates"/>
              <w:jc w:val="left"/>
              <w:rPr>
                <w:rFonts w:ascii="Century Gothic" w:hAnsi="Century Gothic" w:cs="Calibri"/>
                <w:bCs/>
                <w:noProof/>
                <w:color w:val="auto"/>
                <w:sz w:val="32"/>
                <w:szCs w:val="32"/>
                <w:lang w:val="pl-PL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3AB28480" w:rsidR="00ED5F48" w:rsidRPr="004056EC" w:rsidRDefault="00775D4A" w:rsidP="005A35D5">
            <w:pPr>
              <w:pStyle w:val="Dates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24"/>
                <w:szCs w:val="24"/>
                <w:lang w:val="pl-PL"/>
              </w:rPr>
            </w:pPr>
            <w:r w:rsidRPr="004056EC">
              <w:rPr>
                <w:rFonts w:ascii="Century Gothic" w:hAnsi="Century Gothic" w:cs="Calibri"/>
                <w:b/>
                <w:bCs/>
                <w:noProof/>
                <w:color w:val="auto"/>
                <w:sz w:val="24"/>
                <w:szCs w:val="24"/>
                <w:lang w:val="pl-PL"/>
              </w:rPr>
              <w:t>18</w:t>
            </w:r>
          </w:p>
        </w:tc>
      </w:tr>
    </w:tbl>
    <w:p w14:paraId="50D5D5A5" w14:textId="77777777" w:rsidR="00ED5F48" w:rsidRPr="00D63B33" w:rsidRDefault="00ED5F48" w:rsidP="00FC5F25">
      <w:pPr>
        <w:pStyle w:val="Bezodstpw"/>
        <w:rPr>
          <w:rFonts w:ascii="Century Gothic" w:hAnsi="Century Gothic" w:cs="Calibri"/>
          <w:noProof/>
          <w:color w:val="auto"/>
          <w:sz w:val="2"/>
          <w:szCs w:val="2"/>
        </w:rPr>
      </w:pPr>
      <w:bookmarkStart w:id="0" w:name="_GoBack"/>
      <w:bookmarkEnd w:id="0"/>
    </w:p>
    <w:sectPr w:rsidR="00ED5F48" w:rsidRPr="00D63B33" w:rsidSect="008A47E3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1D0A3" w14:textId="77777777" w:rsidR="00A84E8B" w:rsidRDefault="00A84E8B">
      <w:pPr>
        <w:spacing w:after="0"/>
      </w:pPr>
      <w:r>
        <w:separator/>
      </w:r>
    </w:p>
  </w:endnote>
  <w:endnote w:type="continuationSeparator" w:id="0">
    <w:p w14:paraId="39D5326B" w14:textId="77777777" w:rsidR="00A84E8B" w:rsidRDefault="00A84E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FA34B" w14:textId="77777777" w:rsidR="00A84E8B" w:rsidRDefault="00A84E8B">
      <w:pPr>
        <w:spacing w:after="0"/>
      </w:pPr>
      <w:r>
        <w:separator/>
      </w:r>
    </w:p>
  </w:footnote>
  <w:footnote w:type="continuationSeparator" w:id="0">
    <w:p w14:paraId="2093D21E" w14:textId="77777777" w:rsidR="00A84E8B" w:rsidRDefault="00A84E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25E2"/>
    <w:rsid w:val="00046855"/>
    <w:rsid w:val="0005357B"/>
    <w:rsid w:val="00071356"/>
    <w:rsid w:val="00097A25"/>
    <w:rsid w:val="000A5A57"/>
    <w:rsid w:val="000D4B31"/>
    <w:rsid w:val="000F6418"/>
    <w:rsid w:val="00105630"/>
    <w:rsid w:val="001274F3"/>
    <w:rsid w:val="001338F2"/>
    <w:rsid w:val="00151CCE"/>
    <w:rsid w:val="001B01F9"/>
    <w:rsid w:val="001C41F9"/>
    <w:rsid w:val="0021072F"/>
    <w:rsid w:val="00240497"/>
    <w:rsid w:val="00281B00"/>
    <w:rsid w:val="00285C1D"/>
    <w:rsid w:val="002A6420"/>
    <w:rsid w:val="002D2C62"/>
    <w:rsid w:val="00302845"/>
    <w:rsid w:val="003108C9"/>
    <w:rsid w:val="0031649E"/>
    <w:rsid w:val="003327F5"/>
    <w:rsid w:val="00340CAF"/>
    <w:rsid w:val="003B3317"/>
    <w:rsid w:val="003B6D2A"/>
    <w:rsid w:val="003C0D41"/>
    <w:rsid w:val="003C4F96"/>
    <w:rsid w:val="003D6BD9"/>
    <w:rsid w:val="003E085C"/>
    <w:rsid w:val="003E7B3A"/>
    <w:rsid w:val="004056EC"/>
    <w:rsid w:val="00416364"/>
    <w:rsid w:val="00431B29"/>
    <w:rsid w:val="00440416"/>
    <w:rsid w:val="00462EAD"/>
    <w:rsid w:val="00483959"/>
    <w:rsid w:val="004A6170"/>
    <w:rsid w:val="004C2B84"/>
    <w:rsid w:val="004D1312"/>
    <w:rsid w:val="004F6AAC"/>
    <w:rsid w:val="00504E80"/>
    <w:rsid w:val="00512F2D"/>
    <w:rsid w:val="00534F26"/>
    <w:rsid w:val="00543347"/>
    <w:rsid w:val="00570FBB"/>
    <w:rsid w:val="00583B82"/>
    <w:rsid w:val="005923AC"/>
    <w:rsid w:val="005A35D5"/>
    <w:rsid w:val="005D5149"/>
    <w:rsid w:val="005E516D"/>
    <w:rsid w:val="005E656F"/>
    <w:rsid w:val="00627378"/>
    <w:rsid w:val="00667021"/>
    <w:rsid w:val="006974E1"/>
    <w:rsid w:val="006B6561"/>
    <w:rsid w:val="006B6899"/>
    <w:rsid w:val="006C0896"/>
    <w:rsid w:val="006C26DB"/>
    <w:rsid w:val="006D1361"/>
    <w:rsid w:val="006E462B"/>
    <w:rsid w:val="006F513E"/>
    <w:rsid w:val="006F5860"/>
    <w:rsid w:val="00706E56"/>
    <w:rsid w:val="007451C9"/>
    <w:rsid w:val="0075629F"/>
    <w:rsid w:val="00775D4A"/>
    <w:rsid w:val="007942D7"/>
    <w:rsid w:val="007A28B3"/>
    <w:rsid w:val="007C0139"/>
    <w:rsid w:val="007D45A1"/>
    <w:rsid w:val="007D7864"/>
    <w:rsid w:val="007E26B4"/>
    <w:rsid w:val="007F564D"/>
    <w:rsid w:val="008311FE"/>
    <w:rsid w:val="008A47E3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B5D82"/>
    <w:rsid w:val="009E0C98"/>
    <w:rsid w:val="009F5EA3"/>
    <w:rsid w:val="00A12667"/>
    <w:rsid w:val="00A14581"/>
    <w:rsid w:val="00A20E4C"/>
    <w:rsid w:val="00A50528"/>
    <w:rsid w:val="00A84E8B"/>
    <w:rsid w:val="00A86610"/>
    <w:rsid w:val="00AA23D3"/>
    <w:rsid w:val="00AA3C50"/>
    <w:rsid w:val="00AE302A"/>
    <w:rsid w:val="00AE36BB"/>
    <w:rsid w:val="00AF070B"/>
    <w:rsid w:val="00B04159"/>
    <w:rsid w:val="00B107D7"/>
    <w:rsid w:val="00B26B8A"/>
    <w:rsid w:val="00B37C7E"/>
    <w:rsid w:val="00B65B09"/>
    <w:rsid w:val="00B76F0B"/>
    <w:rsid w:val="00B85583"/>
    <w:rsid w:val="00B903A9"/>
    <w:rsid w:val="00B9476B"/>
    <w:rsid w:val="00B94DCF"/>
    <w:rsid w:val="00BA6D56"/>
    <w:rsid w:val="00BC3952"/>
    <w:rsid w:val="00BE5AB8"/>
    <w:rsid w:val="00BF2AA2"/>
    <w:rsid w:val="00BF3C2F"/>
    <w:rsid w:val="00BF49DC"/>
    <w:rsid w:val="00C07058"/>
    <w:rsid w:val="00C07456"/>
    <w:rsid w:val="00C20E75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B1AC6"/>
    <w:rsid w:val="00CF6166"/>
    <w:rsid w:val="00D47677"/>
    <w:rsid w:val="00D56402"/>
    <w:rsid w:val="00D63B33"/>
    <w:rsid w:val="00D77796"/>
    <w:rsid w:val="00DA0093"/>
    <w:rsid w:val="00DA372D"/>
    <w:rsid w:val="00DE32AC"/>
    <w:rsid w:val="00E13430"/>
    <w:rsid w:val="00E1407A"/>
    <w:rsid w:val="00E33F1A"/>
    <w:rsid w:val="00E50BDE"/>
    <w:rsid w:val="00E774CD"/>
    <w:rsid w:val="00E77E1D"/>
    <w:rsid w:val="00E97684"/>
    <w:rsid w:val="00EA6285"/>
    <w:rsid w:val="00EC3938"/>
    <w:rsid w:val="00ED5F48"/>
    <w:rsid w:val="00ED75B6"/>
    <w:rsid w:val="00F02E73"/>
    <w:rsid w:val="00F20E1F"/>
    <w:rsid w:val="00F33965"/>
    <w:rsid w:val="00F44587"/>
    <w:rsid w:val="00F45798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F4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Bezodstpw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">
    <w:name w:val="Дни"/>
    <w:basedOn w:val="Normalny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0">
    <w:name w:val="Месяцы"/>
    <w:basedOn w:val="Data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1">
    <w:name w:val="Год"/>
    <w:basedOn w:val="Normalny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2">
    <w:name w:val="Таблица календаря"/>
    <w:basedOn w:val="Standardowy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">
    <w:name w:val="Дата (символ 1)"/>
    <w:basedOn w:val="Domylnaczcionkaakapitu"/>
    <w:uiPriority w:val="1"/>
    <w:semiHidden/>
  </w:style>
  <w:style w:type="character" w:customStyle="1" w:styleId="10">
    <w:name w:val="Текст выноски (символ 1)"/>
    <w:basedOn w:val="Domylnaczcionkaakapitu"/>
    <w:uiPriority w:val="99"/>
    <w:semiHidden/>
    <w:rPr>
      <w:rFonts w:ascii="Tahoma" w:hAnsi="Tahoma" w:cs="Tahoma"/>
      <w:sz w:val="16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spacing w:after="0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a3">
    <w:name w:val="Даты"/>
    <w:basedOn w:val="Normalny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1"/>
    <w:semiHidden/>
    <w:unhideWhenUsed/>
  </w:style>
  <w:style w:type="character" w:customStyle="1" w:styleId="DataZnak">
    <w:name w:val="Data Znak"/>
    <w:basedOn w:val="Domylnaczcionkaakapitu"/>
    <w:link w:val="Data"/>
    <w:uiPriority w:val="1"/>
    <w:semiHidden/>
  </w:style>
  <w:style w:type="paragraph" w:customStyle="1" w:styleId="a4">
    <w:name w:val="Месяцы_"/>
    <w:basedOn w:val="Data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5">
    <w:name w:val="Дни_"/>
    <w:basedOn w:val="Normalny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6">
    <w:name w:val="Даты_"/>
    <w:basedOn w:val="Normalny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Standardowy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Data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Normalny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Normalny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2025-12-08T15:40:00Z</dcterms:created>
  <dcterms:modified xsi:type="dcterms:W3CDTF">2025-12-08T15:51:00Z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